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11"/>
          <w:rFonts w:cs="Tahoma"/>
          <w:b/>
          <w:bCs/>
          <w:i w:val="0"/>
          <w:color w:val="000000"/>
        </w:rPr>
      </w:pPr>
      <w:r>
        <w:rPr>
          <w:rStyle w:val="11"/>
          <w:rFonts w:hint="eastAsia" w:cs="Tahoma"/>
          <w:b/>
          <w:bCs/>
          <w:i w:val="0"/>
          <w:color w:val="000000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11"/>
          <w:rFonts w:cs="Tahoma"/>
          <w:b/>
          <w:bCs/>
          <w:i w:val="0"/>
          <w:color w:val="000000"/>
        </w:rPr>
      </w:pPr>
    </w:p>
    <w:p>
      <w:pPr>
        <w:spacing w:before="156" w:beforeLines="50" w:line="360" w:lineRule="auto"/>
        <w:jc w:val="center"/>
        <w:rPr>
          <w:rFonts w:ascii="黑体" w:hAnsi="Calibri" w:eastAsia="黑体" w:cs="Times New Roman"/>
          <w:b/>
          <w:sz w:val="36"/>
          <w:szCs w:val="36"/>
        </w:rPr>
      </w:pPr>
      <w:bookmarkStart w:id="0" w:name="OLE_LINK4"/>
      <w:bookmarkStart w:id="1" w:name="OLE_LINK2"/>
      <w:bookmarkStart w:id="2" w:name="OLE_LINK1"/>
      <w:r>
        <w:rPr>
          <w:rFonts w:hint="eastAsia" w:ascii="黑体" w:hAnsi="Calibri" w:eastAsia="黑体" w:cs="Times New Roman"/>
          <w:b/>
          <w:sz w:val="36"/>
          <w:szCs w:val="36"/>
        </w:rPr>
        <w:t>环境毒理学安徽高校重点实验室</w:t>
      </w:r>
      <w:bookmarkEnd w:id="0"/>
      <w:bookmarkStart w:id="3" w:name="OLE_LINK3"/>
      <w:r>
        <w:rPr>
          <w:rFonts w:hint="eastAsia" w:ascii="黑体" w:hAnsi="Calibri" w:eastAsia="黑体" w:cs="Times New Roman"/>
          <w:b/>
          <w:sz w:val="36"/>
          <w:szCs w:val="36"/>
        </w:rPr>
        <w:t>“育苗计划-本科生微课题”</w:t>
      </w:r>
      <w:bookmarkEnd w:id="3"/>
      <w:r>
        <w:rPr>
          <w:rFonts w:hint="eastAsia" w:ascii="黑体" w:hAnsi="Calibri" w:eastAsia="黑体" w:cs="Times New Roman"/>
          <w:b/>
          <w:sz w:val="36"/>
          <w:szCs w:val="36"/>
        </w:rPr>
        <w:t>开放课题</w:t>
      </w:r>
      <w:bookmarkEnd w:id="1"/>
      <w:r>
        <w:rPr>
          <w:rFonts w:hint="eastAsia" w:ascii="黑体" w:hAnsi="Calibri" w:eastAsia="黑体" w:cs="Times New Roman"/>
          <w:b/>
          <w:sz w:val="36"/>
          <w:szCs w:val="36"/>
        </w:rPr>
        <w:t>申请书</w:t>
      </w:r>
    </w:p>
    <w:bookmarkEnd w:id="2"/>
    <w:p>
      <w:pPr>
        <w:tabs>
          <w:tab w:val="left" w:pos="480"/>
        </w:tabs>
        <w:rPr>
          <w:rFonts w:ascii="Calibri" w:hAnsi="Calibri" w:eastAsia="宋体" w:cs="Times New Roman"/>
          <w:sz w:val="28"/>
          <w:szCs w:val="24"/>
        </w:rPr>
      </w:pPr>
    </w:p>
    <w:p>
      <w:pPr>
        <w:tabs>
          <w:tab w:val="left" w:pos="480"/>
        </w:tabs>
        <w:spacing w:before="156" w:beforeLines="50"/>
        <w:ind w:firstLine="600" w:firstLineChars="200"/>
        <w:jc w:val="left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课题名称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jc w:val="left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起止时间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</w:p>
    <w:p>
      <w:pPr>
        <w:spacing w:before="156" w:beforeLines="50"/>
        <w:ind w:firstLine="600" w:firstLineChars="200"/>
        <w:jc w:val="left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申 请 人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jc w:val="left"/>
        <w:rPr>
          <w:rFonts w:ascii="楷体_GB2312" w:hAnsi="Calibri" w:eastAsia="楷体_GB2312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通讯地址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 xml:space="preserve"> </w:t>
      </w:r>
      <w:r>
        <w:rPr>
          <w:rFonts w:hint="eastAsia" w:ascii="黑体" w:hAnsi="宋体" w:eastAsia="黑体" w:cs="Times New Roman"/>
          <w:kern w:val="0"/>
          <w:sz w:val="30"/>
          <w:szCs w:val="30"/>
        </w:rPr>
        <w:t>电    话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  <w:u w:val="single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 xml:space="preserve"> </w:t>
      </w:r>
      <w:r>
        <w:rPr>
          <w:rFonts w:hint="eastAsia" w:ascii="黑体" w:hAnsi="Palatino Linotype" w:eastAsia="黑体" w:cs="Times New Roman"/>
          <w:kern w:val="0"/>
          <w:sz w:val="30"/>
          <w:szCs w:val="30"/>
        </w:rPr>
        <w:t>电子邮件：</w:t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ab/>
      </w:r>
      <w:r>
        <w:rPr>
          <w:rFonts w:hint="eastAsia" w:ascii="楷体_GB2312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jc w:val="center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二</w:t>
      </w:r>
      <w:r>
        <w:rPr>
          <w:rFonts w:hint="eastAsia" w:ascii="黑体" w:hAnsi="Calibri" w:eastAsia="黑体" w:cs="Times New Roman"/>
          <w:sz w:val="28"/>
          <w:szCs w:val="20"/>
        </w:rPr>
        <w:t xml:space="preserve">O二 </w:t>
      </w:r>
      <w:r>
        <w:rPr>
          <w:rFonts w:hint="eastAsia" w:ascii="黑体" w:hAnsi="Calibri" w:eastAsia="黑体" w:cs="Times New Roman"/>
          <w:sz w:val="28"/>
          <w:szCs w:val="28"/>
        </w:rPr>
        <w:t xml:space="preserve">  </w:t>
      </w:r>
      <w:r>
        <w:rPr>
          <w:rFonts w:hint="eastAsia" w:ascii="黑体" w:hAnsi="宋体" w:eastAsia="黑体" w:cs="Times New Roman"/>
          <w:sz w:val="28"/>
          <w:szCs w:val="28"/>
        </w:rPr>
        <w:t>年   月   日</w:t>
      </w:r>
    </w:p>
    <w:p>
      <w:pPr>
        <w:jc w:val="center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环境毒理学安徽高校重点实验室制</w:t>
      </w:r>
    </w:p>
    <w:p>
      <w:pPr>
        <w:jc w:val="center"/>
        <w:rPr>
          <w:rFonts w:ascii="Palatino" w:hAnsi="Palatino" w:eastAsia="宋体" w:cs="Times New Roman"/>
          <w:sz w:val="28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填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表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说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明</w:t>
      </w: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请依据本实验基金申请指南及有关规定填写，要求申请书中各项内容真实有效。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申请书用A4纸，每栏空格如不够可自行加页。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开放课题基金申请截止时间为</w:t>
      </w:r>
      <w:r>
        <w:rPr>
          <w:rFonts w:ascii="宋体" w:hAnsi="宋体" w:eastAsia="宋体" w:cs="Arial"/>
          <w:sz w:val="24"/>
          <w:szCs w:val="24"/>
        </w:rPr>
        <w:t>2024</w:t>
      </w:r>
      <w:r>
        <w:rPr>
          <w:rFonts w:hint="eastAsia" w:ascii="宋体" w:hAnsi="宋体" w:eastAsia="宋体" w:cs="Arial"/>
          <w:sz w:val="24"/>
          <w:szCs w:val="24"/>
        </w:rPr>
        <w:t>年</w:t>
      </w:r>
      <w:r>
        <w:rPr>
          <w:rFonts w:ascii="宋体" w:hAnsi="宋体" w:eastAsia="宋体" w:cs="Arial"/>
          <w:sz w:val="24"/>
          <w:szCs w:val="24"/>
        </w:rPr>
        <w:t>0</w:t>
      </w:r>
      <w:r>
        <w:rPr>
          <w:rFonts w:hint="eastAsia" w:ascii="宋体" w:hAnsi="宋体" w:eastAsia="宋体" w:cs="Arial"/>
          <w:sz w:val="24"/>
          <w:szCs w:val="24"/>
        </w:rPr>
        <w:t>9月</w:t>
      </w:r>
      <w:r>
        <w:rPr>
          <w:rFonts w:ascii="宋体" w:hAnsi="宋体" w:eastAsia="宋体" w:cs="Arial"/>
          <w:sz w:val="24"/>
          <w:szCs w:val="24"/>
        </w:rPr>
        <w:t>06</w:t>
      </w:r>
      <w:r>
        <w:rPr>
          <w:rFonts w:hint="eastAsia" w:ascii="宋体" w:hAnsi="宋体" w:eastAsia="宋体" w:cs="Arial"/>
          <w:sz w:val="24"/>
          <w:szCs w:val="24"/>
        </w:rPr>
        <w:t>日，评审结果将及时通知申请者本人。</w:t>
      </w:r>
    </w:p>
    <w:p>
      <w:pPr>
        <w:widowControl/>
        <w:wordWrap w:val="0"/>
        <w:ind w:firstLine="810" w:firstLineChars="300"/>
        <w:jc w:val="left"/>
        <w:rPr>
          <w:rFonts w:ascii="宋体" w:hAnsi="宋体" w:eastAsia="宋体" w:cs="宋体"/>
          <w:color w:val="000000"/>
          <w:kern w:val="0"/>
          <w:sz w:val="27"/>
          <w:szCs w:val="27"/>
          <w:shd w:val="clear" w:color="auto" w:fill="FFFFFF"/>
          <w:lang w:bidi="ar"/>
        </w:rPr>
        <w:sectPr>
          <w:pgSz w:w="11906" w:h="16838"/>
          <w:pgMar w:top="1440" w:right="1797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numPr>
          <w:ilvl w:val="0"/>
          <w:numId w:val="2"/>
        </w:numPr>
        <w:spacing w:after="24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基本</w:t>
      </w:r>
      <w:r>
        <w:rPr>
          <w:rFonts w:ascii="宋体" w:hAnsi="宋体" w:eastAsia="宋体" w:cs="Times New Roman"/>
          <w:b/>
          <w:sz w:val="28"/>
          <w:szCs w:val="28"/>
        </w:rPr>
        <w:t>信息</w:t>
      </w:r>
    </w:p>
    <w:tbl>
      <w:tblPr>
        <w:tblStyle w:val="6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985"/>
        <w:gridCol w:w="89"/>
        <w:gridCol w:w="207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学号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Palatino Linotype" w:hAnsi="Palatino Linotype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单位及专业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合作教师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项目名称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研究方向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申请经费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（元）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执行时间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摘</w:t>
            </w:r>
          </w:p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要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（限3</w:t>
            </w:r>
            <w:r>
              <w:rPr>
                <w:rFonts w:ascii="宋体" w:hAnsi="宋体" w:eastAsia="宋体" w:cs="Times New Roman"/>
                <w:szCs w:val="21"/>
              </w:rPr>
              <w:t>00字）</w:t>
            </w: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关键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词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（限5个）</w:t>
            </w:r>
          </w:p>
        </w:tc>
      </w:tr>
    </w:tbl>
    <w:p>
      <w:pPr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Times New Roman"/>
          <w:b/>
          <w:sz w:val="28"/>
          <w:szCs w:val="28"/>
        </w:rPr>
        <w:t>报告</w:t>
      </w:r>
      <w:r>
        <w:rPr>
          <w:rFonts w:ascii="宋体" w:hAnsi="宋体" w:eastAsia="宋体" w:cs="Times New Roman"/>
          <w:b/>
          <w:sz w:val="28"/>
          <w:szCs w:val="28"/>
        </w:rPr>
        <w:t>正文</w:t>
      </w:r>
    </w:p>
    <w:p>
      <w:pPr>
        <w:tabs>
          <w:tab w:val="left" w:pos="720"/>
        </w:tabs>
        <w:jc w:val="left"/>
        <w:rPr>
          <w:rFonts w:hint="eastAsia"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（一）立项</w:t>
      </w:r>
      <w:r>
        <w:rPr>
          <w:rFonts w:ascii="楷体_GB2312" w:hAnsi="Calibri" w:eastAsia="楷体_GB2312" w:cs="Times New Roman"/>
          <w:b/>
          <w:sz w:val="28"/>
          <w:szCs w:val="24"/>
        </w:rPr>
        <w:t>依据与研究内容</w:t>
      </w:r>
      <w:r>
        <w:rPr>
          <w:rFonts w:hint="eastAsia" w:ascii="楷体_GB2312" w:hAnsi="Calibri" w:eastAsia="楷体_GB2312" w:cs="Times New Roman"/>
          <w:b/>
          <w:sz w:val="28"/>
          <w:szCs w:val="24"/>
        </w:rPr>
        <w:t>（不超过1500字）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1.科学依据，意义和创新点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tabs>
          <w:tab w:val="left" w:pos="720"/>
        </w:tabs>
        <w:jc w:val="left"/>
        <w:rPr>
          <w:rFonts w:hint="eastAsia"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2.</w:t>
      </w:r>
      <w:r>
        <w:rPr>
          <w:rFonts w:hint="eastAsia" w:ascii="楷体_GB2312" w:hAnsi="Calibri" w:eastAsia="楷体_GB2312" w:cs="Times New Roman"/>
          <w:sz w:val="28"/>
          <w:szCs w:val="24"/>
        </w:rPr>
        <w:t>研究内容，研究</w:t>
      </w:r>
      <w:r>
        <w:rPr>
          <w:rFonts w:ascii="楷体_GB2312" w:hAnsi="Calibri" w:eastAsia="楷体_GB2312" w:cs="Times New Roman"/>
          <w:sz w:val="28"/>
          <w:szCs w:val="24"/>
        </w:rPr>
        <w:t>目标，以及拟解决的关键科学问题</w:t>
      </w:r>
      <w:r>
        <w:rPr>
          <w:rFonts w:hint="eastAsia" w:ascii="楷体_GB2312" w:hAnsi="Calibri" w:eastAsia="楷体_GB2312" w:cs="Times New Roman"/>
          <w:sz w:val="28"/>
          <w:szCs w:val="24"/>
        </w:rPr>
        <w:t>（小问题）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3.</w:t>
      </w:r>
      <w:r>
        <w:rPr>
          <w:rFonts w:hint="eastAsia" w:ascii="楷体_GB2312" w:hAnsi="Calibri" w:eastAsia="楷体_GB2312" w:cs="Times New Roman"/>
          <w:sz w:val="28"/>
          <w:szCs w:val="24"/>
        </w:rPr>
        <w:t>拟</w:t>
      </w:r>
      <w:r>
        <w:rPr>
          <w:rFonts w:ascii="楷体_GB2312" w:hAnsi="Calibri" w:eastAsia="楷体_GB2312" w:cs="Times New Roman"/>
          <w:sz w:val="28"/>
          <w:szCs w:val="24"/>
        </w:rPr>
        <w:t>采取的研究方案及可行性分析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hint="eastAsia"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4.</w:t>
      </w:r>
      <w:r>
        <w:rPr>
          <w:rFonts w:hint="eastAsia" w:ascii="楷体_GB2312" w:hAnsi="Calibri" w:eastAsia="楷体_GB2312" w:cs="Times New Roman"/>
          <w:sz w:val="28"/>
          <w:szCs w:val="24"/>
        </w:rPr>
        <w:t>本项目</w:t>
      </w:r>
      <w:r>
        <w:rPr>
          <w:rFonts w:ascii="楷体_GB2312" w:hAnsi="Calibri" w:eastAsia="楷体_GB2312" w:cs="Times New Roman"/>
          <w:sz w:val="28"/>
          <w:szCs w:val="24"/>
        </w:rPr>
        <w:t>的特色与创新之处</w:t>
      </w:r>
      <w:r>
        <w:rPr>
          <w:rFonts w:hint="eastAsia" w:ascii="楷体_GB2312" w:hAnsi="Calibri" w:eastAsia="楷体_GB2312" w:cs="Times New Roman"/>
          <w:sz w:val="28"/>
          <w:szCs w:val="24"/>
        </w:rPr>
        <w:t>（重点，不超过100字）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5</w:t>
      </w:r>
      <w:r>
        <w:rPr>
          <w:rFonts w:ascii="楷体_GB2312" w:hAnsi="Calibri" w:eastAsia="楷体_GB2312" w:cs="Times New Roman"/>
          <w:sz w:val="28"/>
          <w:szCs w:val="24"/>
        </w:rPr>
        <w:t>.</w:t>
      </w:r>
      <w:r>
        <w:rPr>
          <w:rFonts w:hint="eastAsia" w:ascii="楷体_GB2312" w:hAnsi="Calibri" w:eastAsia="楷体_GB2312" w:cs="Times New Roman"/>
          <w:sz w:val="28"/>
          <w:szCs w:val="24"/>
        </w:rPr>
        <w:t>研究</w:t>
      </w:r>
      <w:r>
        <w:rPr>
          <w:rFonts w:ascii="楷体_GB2312" w:hAnsi="Calibri" w:eastAsia="楷体_GB2312" w:cs="Times New Roman"/>
          <w:sz w:val="28"/>
          <w:szCs w:val="24"/>
        </w:rPr>
        <w:t>计划</w:t>
      </w:r>
      <w:r>
        <w:rPr>
          <w:rFonts w:hint="eastAsia" w:ascii="楷体_GB2312" w:hAnsi="Calibri" w:eastAsia="楷体_GB2312" w:cs="Times New Roman"/>
          <w:sz w:val="28"/>
          <w:szCs w:val="24"/>
        </w:rPr>
        <w:t>及预期研究成果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hint="eastAsia"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（二）研究</w:t>
      </w:r>
      <w:r>
        <w:rPr>
          <w:rFonts w:ascii="楷体_GB2312" w:hAnsi="Calibri" w:eastAsia="楷体_GB2312" w:cs="Times New Roman"/>
          <w:b/>
          <w:sz w:val="28"/>
          <w:szCs w:val="24"/>
        </w:rPr>
        <w:t>基础与</w:t>
      </w:r>
      <w:r>
        <w:rPr>
          <w:rFonts w:hint="eastAsia" w:ascii="楷体_GB2312" w:hAnsi="Calibri" w:eastAsia="楷体_GB2312" w:cs="Times New Roman"/>
          <w:b/>
          <w:sz w:val="28"/>
          <w:szCs w:val="24"/>
        </w:rPr>
        <w:t>所需</w:t>
      </w:r>
      <w:r>
        <w:rPr>
          <w:rFonts w:ascii="楷体_GB2312" w:hAnsi="Calibri" w:eastAsia="楷体_GB2312" w:cs="Times New Roman"/>
          <w:b/>
          <w:sz w:val="28"/>
          <w:szCs w:val="24"/>
        </w:rPr>
        <w:t>条件</w:t>
      </w:r>
      <w:r>
        <w:rPr>
          <w:rFonts w:hint="eastAsia" w:ascii="楷体_GB2312" w:hAnsi="Calibri" w:eastAsia="楷体_GB2312" w:cs="Times New Roman"/>
          <w:b/>
          <w:sz w:val="28"/>
          <w:szCs w:val="24"/>
        </w:rPr>
        <w:t>（不超过1000字）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1．</w:t>
      </w:r>
      <w:r>
        <w:rPr>
          <w:rFonts w:ascii="楷体_GB2312" w:hAnsi="Calibri" w:eastAsia="楷体_GB2312" w:cs="Times New Roman"/>
          <w:sz w:val="28"/>
          <w:szCs w:val="24"/>
        </w:rPr>
        <w:t>研究基础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2.所需</w:t>
      </w:r>
      <w:r>
        <w:rPr>
          <w:rFonts w:ascii="楷体_GB2312" w:hAnsi="Calibri" w:eastAsia="楷体_GB2312" w:cs="Times New Roman"/>
          <w:sz w:val="28"/>
          <w:szCs w:val="24"/>
        </w:rPr>
        <w:t>条件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3.申请</w:t>
      </w:r>
      <w:r>
        <w:rPr>
          <w:rFonts w:ascii="楷体_GB2312" w:hAnsi="Calibri" w:eastAsia="楷体_GB2312" w:cs="Times New Roman"/>
          <w:sz w:val="28"/>
          <w:szCs w:val="24"/>
        </w:rPr>
        <w:t>人</w:t>
      </w:r>
      <w:r>
        <w:rPr>
          <w:rFonts w:hint="eastAsia" w:ascii="楷体_GB2312" w:hAnsi="Calibri" w:eastAsia="楷体_GB2312" w:cs="Times New Roman"/>
          <w:sz w:val="28"/>
          <w:szCs w:val="24"/>
        </w:rPr>
        <w:t>简历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widowControl/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br w:type="page"/>
      </w:r>
    </w:p>
    <w:p>
      <w:pPr>
        <w:numPr>
          <w:numId w:val="0"/>
        </w:numPr>
        <w:spacing w:after="240"/>
        <w:ind w:leftChars="0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  <w:lang w:val="en-US" w:eastAsia="zh-CN"/>
        </w:rPr>
        <w:t>三、</w:t>
      </w:r>
      <w:bookmarkStart w:id="4" w:name="_GoBack"/>
      <w:bookmarkEnd w:id="4"/>
      <w:r>
        <w:rPr>
          <w:rFonts w:hint="eastAsia" w:ascii="宋体" w:hAnsi="宋体" w:eastAsia="宋体" w:cs="Times New Roman"/>
          <w:b/>
          <w:sz w:val="28"/>
          <w:szCs w:val="24"/>
        </w:rPr>
        <w:t>经费预算</w:t>
      </w:r>
      <w:r>
        <w:rPr>
          <w:rFonts w:ascii="宋体" w:hAnsi="宋体" w:eastAsia="宋体" w:cs="Times New Roman"/>
          <w:b/>
          <w:sz w:val="28"/>
          <w:szCs w:val="24"/>
        </w:rPr>
        <w:t>（金额单位：万元）</w:t>
      </w:r>
    </w:p>
    <w:tbl>
      <w:tblPr>
        <w:tblStyle w:val="6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141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经费支出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预算金额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实验耗材费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Arial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分析测试费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差旅费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会议费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出版/文献/信息传播费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劳务费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专家咨询费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其他支出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Arial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合</w:t>
            </w:r>
            <w:r>
              <w:rPr>
                <w:rFonts w:ascii="Calibri" w:hAnsi="Calibri" w:eastAsia="黑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b/>
          <w:sz w:val="28"/>
          <w:szCs w:val="28"/>
        </w:rPr>
      </w:pPr>
    </w:p>
    <w:p>
      <w:pPr>
        <w:spacing w:after="240"/>
        <w:jc w:val="left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</w:t>
      </w:r>
      <w:r>
        <w:rPr>
          <w:rFonts w:ascii="宋体" w:hAnsi="宋体" w:eastAsia="宋体" w:cs="Times New Roman"/>
          <w:b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sz w:val="28"/>
          <w:szCs w:val="28"/>
        </w:rPr>
        <w:t>项目主要</w:t>
      </w:r>
      <w:r>
        <w:rPr>
          <w:rFonts w:ascii="宋体" w:hAnsi="宋体" w:eastAsia="宋体" w:cs="Times New Roman"/>
          <w:b/>
          <w:sz w:val="28"/>
          <w:szCs w:val="28"/>
        </w:rPr>
        <w:t>参与人员情况</w:t>
      </w:r>
      <w:r>
        <w:rPr>
          <w:rFonts w:hint="eastAsia" w:ascii="宋体" w:hAnsi="宋体" w:eastAsia="宋体" w:cs="Times New Roman"/>
          <w:b/>
          <w:sz w:val="28"/>
          <w:szCs w:val="28"/>
        </w:rPr>
        <w:t>（不超过5人）</w:t>
      </w:r>
    </w:p>
    <w:tbl>
      <w:tblPr>
        <w:tblStyle w:val="7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1418"/>
        <w:gridCol w:w="1701"/>
        <w:gridCol w:w="170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7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项目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widowControl/>
        <w:spacing w:after="0"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ascii="宋体" w:hAnsi="宋体" w:eastAsia="宋体" w:cs="Times New Roman"/>
          <w:b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</w:rPr>
        <w:t>五</w:t>
      </w:r>
      <w:r>
        <w:rPr>
          <w:rFonts w:ascii="宋体" w:hAnsi="宋体" w:eastAsia="宋体" w:cs="Times New Roman"/>
          <w:b/>
          <w:sz w:val="28"/>
          <w:szCs w:val="28"/>
        </w:rPr>
        <w:t>、单位</w:t>
      </w:r>
      <w:r>
        <w:rPr>
          <w:rFonts w:hint="eastAsia" w:ascii="宋体" w:hAnsi="宋体" w:eastAsia="宋体" w:cs="Times New Roman"/>
          <w:b/>
          <w:sz w:val="28"/>
          <w:szCs w:val="28"/>
        </w:rPr>
        <w:t>签字、盖章页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申请者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承诺：</w:t>
            </w:r>
          </w:p>
          <w:p>
            <w:pPr>
              <w:adjustRightInd w:val="0"/>
              <w:snapToGrid w:val="0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 xml:space="preserve"> 我保证申请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书内容的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真实性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。如果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获得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基金资助，我将履行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项目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负责人职责，严格遵守有关规定，切实保证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在规定时间内完成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，认真开展工作，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按时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报送有关材料。若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填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报失实和违反相关规定，本人将承担全部责任。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签字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：</w:t>
            </w:r>
          </w:p>
          <w:p>
            <w:pPr>
              <w:ind w:firstLine="1960" w:firstLineChars="7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 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评审专家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意见</w:t>
            </w: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780" w:firstLineChars="13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签字： </w:t>
            </w:r>
          </w:p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494" w:type="dxa"/>
          </w:tcPr>
          <w:p>
            <w:pPr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实验室意见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实验室主任签字：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        </w:t>
            </w:r>
          </w:p>
          <w:p>
            <w:pPr>
              <w:ind w:firstLine="2240" w:firstLineChars="8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年 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月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7279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14729"/>
    <w:multiLevelType w:val="multilevel"/>
    <w:tmpl w:val="4C21472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962179"/>
    <w:multiLevelType w:val="multilevel"/>
    <w:tmpl w:val="6F96217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NTQxY2VlODNmNTRjZThhYzc3MDY0Mjg4M2Q2NTIifQ=="/>
    <w:docVar w:name="KSO_WPS_MARK_KEY" w:val="d75d69a2-23c4-414e-aa26-9fa722efe91c"/>
  </w:docVars>
  <w:rsids>
    <w:rsidRoot w:val="00C45430"/>
    <w:rsid w:val="000018D4"/>
    <w:rsid w:val="00023CC3"/>
    <w:rsid w:val="00044E64"/>
    <w:rsid w:val="00046EC2"/>
    <w:rsid w:val="00047503"/>
    <w:rsid w:val="00050767"/>
    <w:rsid w:val="000716AE"/>
    <w:rsid w:val="00071925"/>
    <w:rsid w:val="00072701"/>
    <w:rsid w:val="00084673"/>
    <w:rsid w:val="00094DEC"/>
    <w:rsid w:val="000A6DFC"/>
    <w:rsid w:val="000C0E60"/>
    <w:rsid w:val="000C3209"/>
    <w:rsid w:val="000D3C54"/>
    <w:rsid w:val="000D49C8"/>
    <w:rsid w:val="000E7B94"/>
    <w:rsid w:val="00103063"/>
    <w:rsid w:val="0010460D"/>
    <w:rsid w:val="00113629"/>
    <w:rsid w:val="00126B80"/>
    <w:rsid w:val="0012733A"/>
    <w:rsid w:val="00127408"/>
    <w:rsid w:val="00142B1F"/>
    <w:rsid w:val="00151FD1"/>
    <w:rsid w:val="0015359D"/>
    <w:rsid w:val="00166FB7"/>
    <w:rsid w:val="001745C2"/>
    <w:rsid w:val="00176FE3"/>
    <w:rsid w:val="00180DC8"/>
    <w:rsid w:val="00182F1A"/>
    <w:rsid w:val="00187D0B"/>
    <w:rsid w:val="001A53FC"/>
    <w:rsid w:val="001C1677"/>
    <w:rsid w:val="001C1A5C"/>
    <w:rsid w:val="001C7862"/>
    <w:rsid w:val="001E2E44"/>
    <w:rsid w:val="001F7B62"/>
    <w:rsid w:val="001F7DFF"/>
    <w:rsid w:val="00217013"/>
    <w:rsid w:val="002239B0"/>
    <w:rsid w:val="00231BE9"/>
    <w:rsid w:val="00233FF4"/>
    <w:rsid w:val="0023475C"/>
    <w:rsid w:val="002438B8"/>
    <w:rsid w:val="00254391"/>
    <w:rsid w:val="002604D2"/>
    <w:rsid w:val="00273BA7"/>
    <w:rsid w:val="0028286A"/>
    <w:rsid w:val="00292324"/>
    <w:rsid w:val="002B204E"/>
    <w:rsid w:val="002B35E2"/>
    <w:rsid w:val="002B6337"/>
    <w:rsid w:val="002B6791"/>
    <w:rsid w:val="002C4213"/>
    <w:rsid w:val="002C7D54"/>
    <w:rsid w:val="002E29B3"/>
    <w:rsid w:val="00300495"/>
    <w:rsid w:val="0030517B"/>
    <w:rsid w:val="00316A29"/>
    <w:rsid w:val="003249E3"/>
    <w:rsid w:val="00331775"/>
    <w:rsid w:val="00336699"/>
    <w:rsid w:val="003479AF"/>
    <w:rsid w:val="00352942"/>
    <w:rsid w:val="00352DE1"/>
    <w:rsid w:val="00354ECE"/>
    <w:rsid w:val="003608C1"/>
    <w:rsid w:val="003739B9"/>
    <w:rsid w:val="003750FB"/>
    <w:rsid w:val="00390F08"/>
    <w:rsid w:val="003912F8"/>
    <w:rsid w:val="00397273"/>
    <w:rsid w:val="00397F6A"/>
    <w:rsid w:val="003A7526"/>
    <w:rsid w:val="003B0ECE"/>
    <w:rsid w:val="003B1201"/>
    <w:rsid w:val="003B423B"/>
    <w:rsid w:val="003B4B7C"/>
    <w:rsid w:val="003C38DF"/>
    <w:rsid w:val="003E6A8F"/>
    <w:rsid w:val="003E78D4"/>
    <w:rsid w:val="003F1CE3"/>
    <w:rsid w:val="003F5182"/>
    <w:rsid w:val="00401A9A"/>
    <w:rsid w:val="00405301"/>
    <w:rsid w:val="00413CDC"/>
    <w:rsid w:val="00417197"/>
    <w:rsid w:val="004356C3"/>
    <w:rsid w:val="004358D5"/>
    <w:rsid w:val="004371E2"/>
    <w:rsid w:val="00451502"/>
    <w:rsid w:val="0045295F"/>
    <w:rsid w:val="004570D5"/>
    <w:rsid w:val="00457E11"/>
    <w:rsid w:val="00463F20"/>
    <w:rsid w:val="004A1C37"/>
    <w:rsid w:val="004A1EC5"/>
    <w:rsid w:val="004A3F98"/>
    <w:rsid w:val="004B07A4"/>
    <w:rsid w:val="004B6CD5"/>
    <w:rsid w:val="004C53F0"/>
    <w:rsid w:val="004D402D"/>
    <w:rsid w:val="004F60E3"/>
    <w:rsid w:val="00506DF8"/>
    <w:rsid w:val="00507853"/>
    <w:rsid w:val="0051596E"/>
    <w:rsid w:val="0051609B"/>
    <w:rsid w:val="00526C43"/>
    <w:rsid w:val="00535CE2"/>
    <w:rsid w:val="00541571"/>
    <w:rsid w:val="005518E0"/>
    <w:rsid w:val="00552EA0"/>
    <w:rsid w:val="00563877"/>
    <w:rsid w:val="005777D7"/>
    <w:rsid w:val="00581373"/>
    <w:rsid w:val="0058332F"/>
    <w:rsid w:val="005A22D0"/>
    <w:rsid w:val="005B12AB"/>
    <w:rsid w:val="005B266C"/>
    <w:rsid w:val="005C2AD8"/>
    <w:rsid w:val="005E4074"/>
    <w:rsid w:val="005E57EA"/>
    <w:rsid w:val="005E5BD6"/>
    <w:rsid w:val="005E5E37"/>
    <w:rsid w:val="005E7675"/>
    <w:rsid w:val="0060582A"/>
    <w:rsid w:val="00620066"/>
    <w:rsid w:val="00636B25"/>
    <w:rsid w:val="00637E94"/>
    <w:rsid w:val="00644FCF"/>
    <w:rsid w:val="006534BB"/>
    <w:rsid w:val="00656FFC"/>
    <w:rsid w:val="00681815"/>
    <w:rsid w:val="006832B7"/>
    <w:rsid w:val="00687783"/>
    <w:rsid w:val="00697201"/>
    <w:rsid w:val="006A729F"/>
    <w:rsid w:val="006B02FD"/>
    <w:rsid w:val="006B4739"/>
    <w:rsid w:val="006B4FFE"/>
    <w:rsid w:val="006B60B6"/>
    <w:rsid w:val="006C2B01"/>
    <w:rsid w:val="006C2F06"/>
    <w:rsid w:val="006D4625"/>
    <w:rsid w:val="006D49D8"/>
    <w:rsid w:val="006D7F24"/>
    <w:rsid w:val="006E06C8"/>
    <w:rsid w:val="006E60DA"/>
    <w:rsid w:val="006F4311"/>
    <w:rsid w:val="007032D2"/>
    <w:rsid w:val="00710320"/>
    <w:rsid w:val="00711EAB"/>
    <w:rsid w:val="007145DE"/>
    <w:rsid w:val="0071646C"/>
    <w:rsid w:val="00722FF1"/>
    <w:rsid w:val="00724308"/>
    <w:rsid w:val="007341EA"/>
    <w:rsid w:val="007407C7"/>
    <w:rsid w:val="00750786"/>
    <w:rsid w:val="00750D24"/>
    <w:rsid w:val="007809A8"/>
    <w:rsid w:val="00785F1B"/>
    <w:rsid w:val="00791A68"/>
    <w:rsid w:val="0079208C"/>
    <w:rsid w:val="007A31D0"/>
    <w:rsid w:val="007B77A7"/>
    <w:rsid w:val="007C7A85"/>
    <w:rsid w:val="007D437E"/>
    <w:rsid w:val="007E76D6"/>
    <w:rsid w:val="00803782"/>
    <w:rsid w:val="00806E9A"/>
    <w:rsid w:val="008234AF"/>
    <w:rsid w:val="008237A6"/>
    <w:rsid w:val="0082525E"/>
    <w:rsid w:val="008307DB"/>
    <w:rsid w:val="0083324A"/>
    <w:rsid w:val="008447A0"/>
    <w:rsid w:val="00854454"/>
    <w:rsid w:val="008608D1"/>
    <w:rsid w:val="00861CD0"/>
    <w:rsid w:val="008669ED"/>
    <w:rsid w:val="00871634"/>
    <w:rsid w:val="00876991"/>
    <w:rsid w:val="00876CCA"/>
    <w:rsid w:val="00885325"/>
    <w:rsid w:val="00890A88"/>
    <w:rsid w:val="00891F30"/>
    <w:rsid w:val="008935AA"/>
    <w:rsid w:val="008972D5"/>
    <w:rsid w:val="008A26A6"/>
    <w:rsid w:val="008A6008"/>
    <w:rsid w:val="008C0BDB"/>
    <w:rsid w:val="008D3247"/>
    <w:rsid w:val="008E073B"/>
    <w:rsid w:val="008E0931"/>
    <w:rsid w:val="008F1D67"/>
    <w:rsid w:val="008F5CED"/>
    <w:rsid w:val="00901F33"/>
    <w:rsid w:val="00914CE4"/>
    <w:rsid w:val="00923AFA"/>
    <w:rsid w:val="00930221"/>
    <w:rsid w:val="0094291E"/>
    <w:rsid w:val="00954039"/>
    <w:rsid w:val="009570C7"/>
    <w:rsid w:val="00963BA1"/>
    <w:rsid w:val="0096544A"/>
    <w:rsid w:val="009664A7"/>
    <w:rsid w:val="00966F0F"/>
    <w:rsid w:val="0097163E"/>
    <w:rsid w:val="00985843"/>
    <w:rsid w:val="009B6BF3"/>
    <w:rsid w:val="009B6EE2"/>
    <w:rsid w:val="009B7AE6"/>
    <w:rsid w:val="009C57C6"/>
    <w:rsid w:val="009C6CED"/>
    <w:rsid w:val="009D6A17"/>
    <w:rsid w:val="009E08B7"/>
    <w:rsid w:val="009F0E37"/>
    <w:rsid w:val="00A004CA"/>
    <w:rsid w:val="00A055AC"/>
    <w:rsid w:val="00A2011B"/>
    <w:rsid w:val="00A4003E"/>
    <w:rsid w:val="00A423CE"/>
    <w:rsid w:val="00A44540"/>
    <w:rsid w:val="00A50906"/>
    <w:rsid w:val="00A55BDB"/>
    <w:rsid w:val="00A6363D"/>
    <w:rsid w:val="00A74E00"/>
    <w:rsid w:val="00A75EF0"/>
    <w:rsid w:val="00A8025B"/>
    <w:rsid w:val="00A80EB7"/>
    <w:rsid w:val="00A91E31"/>
    <w:rsid w:val="00AA0E91"/>
    <w:rsid w:val="00AB1EDE"/>
    <w:rsid w:val="00AC3CA3"/>
    <w:rsid w:val="00AD0EE2"/>
    <w:rsid w:val="00AE277F"/>
    <w:rsid w:val="00B002B4"/>
    <w:rsid w:val="00B07D4F"/>
    <w:rsid w:val="00B15C02"/>
    <w:rsid w:val="00B16A85"/>
    <w:rsid w:val="00B202C6"/>
    <w:rsid w:val="00B35D22"/>
    <w:rsid w:val="00B37423"/>
    <w:rsid w:val="00B40CAA"/>
    <w:rsid w:val="00B40EBE"/>
    <w:rsid w:val="00B44047"/>
    <w:rsid w:val="00B4714A"/>
    <w:rsid w:val="00B6674D"/>
    <w:rsid w:val="00B9600E"/>
    <w:rsid w:val="00B960D9"/>
    <w:rsid w:val="00BA0DDB"/>
    <w:rsid w:val="00BA4943"/>
    <w:rsid w:val="00BB07CA"/>
    <w:rsid w:val="00BC23B9"/>
    <w:rsid w:val="00BC7E53"/>
    <w:rsid w:val="00BD4BE9"/>
    <w:rsid w:val="00BE4523"/>
    <w:rsid w:val="00BF5039"/>
    <w:rsid w:val="00BF57B4"/>
    <w:rsid w:val="00C01CE0"/>
    <w:rsid w:val="00C04867"/>
    <w:rsid w:val="00C15A7C"/>
    <w:rsid w:val="00C26D92"/>
    <w:rsid w:val="00C43C1C"/>
    <w:rsid w:val="00C44B43"/>
    <w:rsid w:val="00C45430"/>
    <w:rsid w:val="00C46B4A"/>
    <w:rsid w:val="00C5494E"/>
    <w:rsid w:val="00C558B5"/>
    <w:rsid w:val="00C56B38"/>
    <w:rsid w:val="00C75126"/>
    <w:rsid w:val="00C762FB"/>
    <w:rsid w:val="00C800BA"/>
    <w:rsid w:val="00C82D17"/>
    <w:rsid w:val="00C83DEB"/>
    <w:rsid w:val="00CA6090"/>
    <w:rsid w:val="00CA7625"/>
    <w:rsid w:val="00CB090B"/>
    <w:rsid w:val="00CB31D8"/>
    <w:rsid w:val="00CE12D9"/>
    <w:rsid w:val="00D02A27"/>
    <w:rsid w:val="00D07E1F"/>
    <w:rsid w:val="00D410DC"/>
    <w:rsid w:val="00D509DB"/>
    <w:rsid w:val="00D57DCC"/>
    <w:rsid w:val="00D62C73"/>
    <w:rsid w:val="00D910F5"/>
    <w:rsid w:val="00D91F51"/>
    <w:rsid w:val="00D95F8D"/>
    <w:rsid w:val="00DA233E"/>
    <w:rsid w:val="00DB20A1"/>
    <w:rsid w:val="00DB7FA6"/>
    <w:rsid w:val="00DC0F4E"/>
    <w:rsid w:val="00DC3685"/>
    <w:rsid w:val="00DD042B"/>
    <w:rsid w:val="00DD22E1"/>
    <w:rsid w:val="00DD7828"/>
    <w:rsid w:val="00DF0383"/>
    <w:rsid w:val="00E01096"/>
    <w:rsid w:val="00E02B58"/>
    <w:rsid w:val="00E33E9E"/>
    <w:rsid w:val="00E36408"/>
    <w:rsid w:val="00EA1D95"/>
    <w:rsid w:val="00EB288A"/>
    <w:rsid w:val="00EB36C1"/>
    <w:rsid w:val="00EE7BB3"/>
    <w:rsid w:val="00EE7F7A"/>
    <w:rsid w:val="00EF3096"/>
    <w:rsid w:val="00EF483C"/>
    <w:rsid w:val="00F02429"/>
    <w:rsid w:val="00F037A1"/>
    <w:rsid w:val="00F13E56"/>
    <w:rsid w:val="00F15C81"/>
    <w:rsid w:val="00F2352F"/>
    <w:rsid w:val="00F23F2C"/>
    <w:rsid w:val="00F2752B"/>
    <w:rsid w:val="00F317FD"/>
    <w:rsid w:val="00F35E7D"/>
    <w:rsid w:val="00F4574E"/>
    <w:rsid w:val="00F45A07"/>
    <w:rsid w:val="00F462B7"/>
    <w:rsid w:val="00F46FA7"/>
    <w:rsid w:val="00F60D2C"/>
    <w:rsid w:val="00F6503A"/>
    <w:rsid w:val="00F760BD"/>
    <w:rsid w:val="00F82B01"/>
    <w:rsid w:val="00F86CE2"/>
    <w:rsid w:val="00F87409"/>
    <w:rsid w:val="00F90B39"/>
    <w:rsid w:val="00F949CB"/>
    <w:rsid w:val="00FB4C10"/>
    <w:rsid w:val="00FB61D6"/>
    <w:rsid w:val="00FC674A"/>
    <w:rsid w:val="00FD37C2"/>
    <w:rsid w:val="00FD641B"/>
    <w:rsid w:val="02E552FA"/>
    <w:rsid w:val="062C6F51"/>
    <w:rsid w:val="094B6083"/>
    <w:rsid w:val="0A026948"/>
    <w:rsid w:val="0FBA5922"/>
    <w:rsid w:val="11934328"/>
    <w:rsid w:val="12C0739F"/>
    <w:rsid w:val="14D0133E"/>
    <w:rsid w:val="174E3C38"/>
    <w:rsid w:val="18370908"/>
    <w:rsid w:val="1A2E2CAE"/>
    <w:rsid w:val="1A3011F9"/>
    <w:rsid w:val="1A384BE7"/>
    <w:rsid w:val="1F4E7B3F"/>
    <w:rsid w:val="2028707F"/>
    <w:rsid w:val="23E7405F"/>
    <w:rsid w:val="28202CC9"/>
    <w:rsid w:val="294066EC"/>
    <w:rsid w:val="29804D3A"/>
    <w:rsid w:val="2B3C1135"/>
    <w:rsid w:val="2E9E3CA8"/>
    <w:rsid w:val="2F154177"/>
    <w:rsid w:val="2FE748F8"/>
    <w:rsid w:val="31671076"/>
    <w:rsid w:val="34913A08"/>
    <w:rsid w:val="35D408E8"/>
    <w:rsid w:val="378123A9"/>
    <w:rsid w:val="3C77021F"/>
    <w:rsid w:val="41D40BA5"/>
    <w:rsid w:val="42CD0D81"/>
    <w:rsid w:val="43F84D51"/>
    <w:rsid w:val="46627147"/>
    <w:rsid w:val="496A5E47"/>
    <w:rsid w:val="4CCC518F"/>
    <w:rsid w:val="4F5C39D0"/>
    <w:rsid w:val="513F5357"/>
    <w:rsid w:val="529128AF"/>
    <w:rsid w:val="533019FD"/>
    <w:rsid w:val="59EA607C"/>
    <w:rsid w:val="5A871B1D"/>
    <w:rsid w:val="5BB64F0C"/>
    <w:rsid w:val="5C0D7E00"/>
    <w:rsid w:val="5F6706E3"/>
    <w:rsid w:val="626D13CC"/>
    <w:rsid w:val="647B547B"/>
    <w:rsid w:val="65036F3A"/>
    <w:rsid w:val="65F067C8"/>
    <w:rsid w:val="660A2E72"/>
    <w:rsid w:val="67B6759E"/>
    <w:rsid w:val="6C16685D"/>
    <w:rsid w:val="6CE4233A"/>
    <w:rsid w:val="6D5B6C1D"/>
    <w:rsid w:val="6E2B6B6B"/>
    <w:rsid w:val="728C6CED"/>
    <w:rsid w:val="72C91FA7"/>
    <w:rsid w:val="7533222E"/>
    <w:rsid w:val="76E23F0B"/>
    <w:rsid w:val="770420D4"/>
    <w:rsid w:val="77DE197D"/>
    <w:rsid w:val="7B492C76"/>
    <w:rsid w:val="7F1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0"/>
      <w:szCs w:val="20"/>
    </w:rPr>
  </w:style>
  <w:style w:type="character" w:customStyle="1" w:styleId="17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CBAB-82AD-4708-87FD-F774BBDE4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Microsoft</Company>
  <Pages>6</Pages>
  <Words>650</Words>
  <Characters>673</Characters>
  <Lines>9</Lines>
  <Paragraphs>2</Paragraphs>
  <TotalTime>35</TotalTime>
  <ScaleCrop>false</ScaleCrop>
  <LinksUpToDate>false</LinksUpToDate>
  <CharactersWithSpaces>927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2021-09-18T09:27:00Z</dcterms:created>
  <dc:creator>LYJ</dc:creator>
  <cp:lastModifiedBy>李晓璐</cp:lastModifiedBy>
  <dcterms:modified xsi:type="dcterms:W3CDTF">2024-08-09T09:09:43Z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3EC3A2D3A49149A9B9E2A138E552AFA6</vt:lpwstr>
  </property>
</Properties>
</file>